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tbl>
      <w:tblPr>
        <w:tblW w:w="5336" w:type="pct"/>
        <w:tblInd w:w="-370" w:type="dxa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545"/>
        <w:gridCol w:w="7975"/>
      </w:tblGrid>
      <w:tr w:rsidR="00F401DC" w:rsidTr="00116046">
        <w:trPr>
          <w:cantSplit/>
          <w:trHeight w:val="14786"/>
        </w:trPr>
        <w:tc>
          <w:tcPr>
            <w:tcW w:w="3355" w:type="dxa"/>
            <w:shd w:val="pct10" w:color="auto" w:fill="FFFFFF"/>
          </w:tcPr>
          <w:p w:rsidR="00F401DC" w:rsidRDefault="00F401DC" w:rsidP="00AB0467">
            <w:pPr>
              <w:pStyle w:val="Nome"/>
              <w:ind w:left="0" w:firstLine="0"/>
              <w:rPr>
                <w:i/>
                <w:sz w:val="10"/>
                <w:u w:val="single"/>
              </w:rPr>
            </w:pPr>
          </w:p>
          <w:p w:rsidR="00F401DC" w:rsidRDefault="00F401DC" w:rsidP="00AB0467">
            <w:pPr>
              <w:pStyle w:val="Nome"/>
              <w:ind w:left="-195" w:firstLine="0"/>
            </w:pPr>
            <w:r>
              <w:t xml:space="preserve">        </w:t>
            </w:r>
          </w:p>
          <w:p w:rsidR="00F401DC" w:rsidRPr="005F2B21" w:rsidRDefault="00F401DC" w:rsidP="00AB0467">
            <w:pPr>
              <w:pStyle w:val="Nome"/>
              <w:ind w:left="-195" w:firstLine="0"/>
              <w:rPr>
                <w:sz w:val="20"/>
                <w:szCs w:val="20"/>
              </w:rPr>
            </w:pPr>
            <w:r w:rsidRPr="005F2B21">
              <w:rPr>
                <w:sz w:val="20"/>
                <w:szCs w:val="20"/>
              </w:rPr>
              <w:t xml:space="preserve">   </w:t>
            </w:r>
            <w:r w:rsidR="005F2B21" w:rsidRPr="005F2B21">
              <w:rPr>
                <w:sz w:val="20"/>
                <w:szCs w:val="20"/>
              </w:rPr>
              <w:t xml:space="preserve">SARVESHVAR PRATAP SINGH </w:t>
            </w:r>
          </w:p>
          <w:p w:rsidR="00F401DC" w:rsidRPr="005F2B21" w:rsidRDefault="00F401DC" w:rsidP="00AB0467">
            <w:pPr>
              <w:rPr>
                <w:b/>
                <w:sz w:val="20"/>
                <w:szCs w:val="20"/>
                <w:u w:val="single"/>
              </w:rPr>
            </w:pPr>
          </w:p>
          <w:p w:rsidR="00F401DC" w:rsidRDefault="00F401DC" w:rsidP="00AB0467">
            <w:pPr>
              <w:rPr>
                <w:b/>
                <w:sz w:val="22"/>
                <w:u w:val="single"/>
              </w:rPr>
            </w:pPr>
          </w:p>
          <w:p w:rsidR="00F401DC" w:rsidRPr="00D60EB9" w:rsidRDefault="00F401DC" w:rsidP="00AB0467">
            <w:pPr>
              <w:rPr>
                <w:b/>
                <w:sz w:val="28"/>
                <w:szCs w:val="28"/>
                <w:u w:val="single"/>
              </w:rPr>
            </w:pPr>
            <w:r w:rsidRPr="00D60EB9">
              <w:rPr>
                <w:b/>
                <w:sz w:val="28"/>
                <w:szCs w:val="28"/>
                <w:u w:val="single"/>
              </w:rPr>
              <w:t>Contact Information:</w:t>
            </w:r>
          </w:p>
          <w:p w:rsidR="00F401DC" w:rsidRDefault="00F401DC" w:rsidP="00AB0467">
            <w:pPr>
              <w:rPr>
                <w:b/>
                <w:sz w:val="22"/>
                <w:u w:val="single"/>
              </w:rPr>
            </w:pPr>
          </w:p>
          <w:p w:rsidR="00F401DC" w:rsidRDefault="00F401DC" w:rsidP="00AB0467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Mo</w:t>
            </w:r>
            <w:r w:rsidR="005846B2">
              <w:rPr>
                <w:b/>
                <w:sz w:val="22"/>
                <w:u w:val="single"/>
              </w:rPr>
              <w:t>b</w:t>
            </w:r>
            <w:r>
              <w:rPr>
                <w:b/>
                <w:sz w:val="22"/>
                <w:u w:val="single"/>
              </w:rPr>
              <w:t>. No.</w:t>
            </w:r>
          </w:p>
          <w:p w:rsidR="00F401DC" w:rsidRDefault="005F2B21" w:rsidP="00AB0467">
            <w:pPr>
              <w:spacing w:line="360" w:lineRule="auto"/>
              <w:rPr>
                <w:b/>
                <w:u w:val="single"/>
              </w:rPr>
            </w:pPr>
            <w:r>
              <w:rPr>
                <w:rFonts w:eastAsia="Arial"/>
                <w:b/>
                <w:sz w:val="22"/>
              </w:rPr>
              <w:t>7598176097, 8840996296</w:t>
            </w:r>
          </w:p>
          <w:p w:rsidR="00F401DC" w:rsidRDefault="00F401DC" w:rsidP="00AB0467">
            <w:pPr>
              <w:rPr>
                <w:b/>
                <w:sz w:val="22"/>
                <w:u w:val="single"/>
              </w:rPr>
            </w:pPr>
          </w:p>
          <w:p w:rsidR="00F401DC" w:rsidRDefault="00F401DC" w:rsidP="00AB0467">
            <w:pPr>
              <w:rPr>
                <w:b/>
                <w:sz w:val="22"/>
                <w:u w:val="single"/>
              </w:rPr>
            </w:pPr>
          </w:p>
          <w:p w:rsidR="006E6031" w:rsidRDefault="00F401DC" w:rsidP="00AB0467">
            <w:pPr>
              <w:spacing w:line="360" w:lineRule="auto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Emai</w:t>
            </w:r>
            <w:r w:rsidR="006E6031">
              <w:rPr>
                <w:b/>
                <w:sz w:val="22"/>
                <w:u w:val="single"/>
              </w:rPr>
              <w:t>l</w:t>
            </w:r>
          </w:p>
          <w:p w:rsidR="00DC76E0" w:rsidRPr="005846B2" w:rsidRDefault="005F2B21" w:rsidP="00AB0467">
            <w:pPr>
              <w:spacing w:line="360" w:lineRule="auto"/>
              <w:rPr>
                <w:rFonts w:eastAsia="Arial"/>
                <w:b/>
              </w:rPr>
            </w:pPr>
            <w:r>
              <w:rPr>
                <w:b/>
                <w:sz w:val="22"/>
              </w:rPr>
              <w:t>Sarveshvarpratap779</w:t>
            </w:r>
            <w:r w:rsidR="006E6031">
              <w:rPr>
                <w:b/>
                <w:sz w:val="22"/>
              </w:rPr>
              <w:t>@gmail.com</w:t>
            </w:r>
            <w:r w:rsidR="006E6031" w:rsidRPr="005846B2">
              <w:rPr>
                <w:rFonts w:eastAsia="Arial"/>
                <w:b/>
              </w:rPr>
              <w:t xml:space="preserve"> </w:t>
            </w:r>
          </w:p>
          <w:p w:rsidR="00F401DC" w:rsidRDefault="00F401DC" w:rsidP="00AB0467">
            <w:pPr>
              <w:rPr>
                <w:b/>
                <w:sz w:val="22"/>
              </w:rPr>
            </w:pPr>
          </w:p>
          <w:p w:rsidR="00F401DC" w:rsidRDefault="00F401DC" w:rsidP="00AB0467">
            <w:pPr>
              <w:rPr>
                <w:b/>
                <w:sz w:val="22"/>
              </w:rPr>
            </w:pPr>
          </w:p>
          <w:p w:rsidR="00F401DC" w:rsidRPr="00D60EB9" w:rsidRDefault="00F401DC" w:rsidP="00AB0467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D60EB9">
              <w:rPr>
                <w:b/>
                <w:sz w:val="28"/>
                <w:szCs w:val="28"/>
                <w:u w:val="single"/>
              </w:rPr>
              <w:t>Present Address:</w:t>
            </w:r>
          </w:p>
          <w:p w:rsidR="00DC76E0" w:rsidRDefault="00E37856" w:rsidP="00AB0467">
            <w:pPr>
              <w:spacing w:line="360" w:lineRule="auto"/>
              <w:rPr>
                <w:b/>
                <w:sz w:val="22"/>
                <w:u w:val="single"/>
              </w:rPr>
            </w:pPr>
            <w:proofErr w:type="spellStart"/>
            <w:r>
              <w:rPr>
                <w:b/>
                <w:sz w:val="22"/>
              </w:rPr>
              <w:t>Dept</w:t>
            </w:r>
            <w:proofErr w:type="spellEnd"/>
            <w:r>
              <w:rPr>
                <w:b/>
                <w:sz w:val="22"/>
              </w:rPr>
              <w:t xml:space="preserve"> Of Hindi, Pondicherry Un</w:t>
            </w:r>
            <w:r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 xml:space="preserve">versity, </w:t>
            </w:r>
            <w:proofErr w:type="spellStart"/>
            <w:r>
              <w:rPr>
                <w:b/>
                <w:sz w:val="22"/>
              </w:rPr>
              <w:t>Kalapet</w:t>
            </w:r>
            <w:proofErr w:type="spellEnd"/>
            <w:r>
              <w:rPr>
                <w:b/>
                <w:sz w:val="22"/>
              </w:rPr>
              <w:t>, 605014</w:t>
            </w:r>
          </w:p>
          <w:p w:rsidR="00F401DC" w:rsidRDefault="00F401DC" w:rsidP="00AB0467">
            <w:pPr>
              <w:rPr>
                <w:b/>
                <w:sz w:val="22"/>
                <w:u w:val="single"/>
                <w:lang w:val="fr-FR"/>
              </w:rPr>
            </w:pPr>
          </w:p>
          <w:p w:rsidR="00DC76E0" w:rsidRDefault="00DC76E0" w:rsidP="00AB0467">
            <w:pPr>
              <w:rPr>
                <w:b/>
                <w:sz w:val="22"/>
                <w:u w:val="single"/>
              </w:rPr>
            </w:pPr>
          </w:p>
          <w:p w:rsidR="00F401DC" w:rsidRPr="00D60EB9" w:rsidRDefault="00F401DC" w:rsidP="00AB0467">
            <w:pPr>
              <w:spacing w:line="360" w:lineRule="auto"/>
              <w:rPr>
                <w:b/>
                <w:u w:val="single"/>
              </w:rPr>
            </w:pPr>
            <w:r w:rsidRPr="00D60EB9">
              <w:rPr>
                <w:b/>
                <w:u w:val="single"/>
              </w:rPr>
              <w:t>Personal Data:</w:t>
            </w:r>
          </w:p>
          <w:p w:rsidR="006015C1" w:rsidRDefault="006015C1" w:rsidP="00AB0467">
            <w:pPr>
              <w:spacing w:line="360" w:lineRule="auto"/>
              <w:rPr>
                <w:b/>
                <w:sz w:val="22"/>
                <w:u w:val="single"/>
              </w:rPr>
            </w:pPr>
          </w:p>
          <w:p w:rsidR="00F401DC" w:rsidRDefault="00F401DC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DOB            </w:t>
            </w:r>
            <w:r>
              <w:rPr>
                <w:sz w:val="22"/>
              </w:rPr>
              <w:t xml:space="preserve">:       </w:t>
            </w:r>
            <w:r w:rsidR="00E37856">
              <w:rPr>
                <w:sz w:val="22"/>
              </w:rPr>
              <w:t>07-10-1986</w:t>
            </w:r>
          </w:p>
          <w:p w:rsidR="006015C1" w:rsidRDefault="006015C1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F401DC" w:rsidRDefault="00F401DC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Sex               </w:t>
            </w:r>
            <w:r w:rsidR="006E6031">
              <w:rPr>
                <w:sz w:val="22"/>
              </w:rPr>
              <w:t xml:space="preserve">:       </w:t>
            </w:r>
            <w:r w:rsidR="00E37856">
              <w:rPr>
                <w:sz w:val="22"/>
              </w:rPr>
              <w:t>Male</w:t>
            </w:r>
          </w:p>
          <w:p w:rsidR="006015C1" w:rsidRDefault="006015C1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F401DC" w:rsidRDefault="00F401DC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Nationality  </w:t>
            </w:r>
            <w:r>
              <w:rPr>
                <w:sz w:val="22"/>
              </w:rPr>
              <w:t>:      Indian</w:t>
            </w:r>
          </w:p>
          <w:p w:rsidR="006015C1" w:rsidRDefault="006015C1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F401DC" w:rsidRDefault="00F401DC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  <w:r>
              <w:rPr>
                <w:b/>
                <w:sz w:val="22"/>
              </w:rPr>
              <w:t xml:space="preserve">Marital Status:  </w:t>
            </w:r>
            <w:r>
              <w:rPr>
                <w:sz w:val="22"/>
              </w:rPr>
              <w:t>Unmarried</w:t>
            </w:r>
          </w:p>
          <w:p w:rsidR="00F401DC" w:rsidRDefault="00F401DC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DC76E0" w:rsidRDefault="00DC76E0" w:rsidP="00AB0467">
            <w:pPr>
              <w:tabs>
                <w:tab w:val="left" w:pos="1335"/>
                <w:tab w:val="left" w:pos="1425"/>
              </w:tabs>
              <w:rPr>
                <w:sz w:val="22"/>
              </w:rPr>
            </w:pPr>
          </w:p>
          <w:p w:rsidR="00F401DC" w:rsidRDefault="00F401DC" w:rsidP="00AB0467">
            <w:pPr>
              <w:pStyle w:val="Heading2"/>
              <w:rPr>
                <w:i w:val="0"/>
              </w:rPr>
            </w:pPr>
          </w:p>
          <w:p w:rsidR="00F401DC" w:rsidRPr="00D60EB9" w:rsidRDefault="00F401DC" w:rsidP="00AB0467">
            <w:pPr>
              <w:pStyle w:val="Heading2"/>
              <w:spacing w:line="360" w:lineRule="auto"/>
              <w:rPr>
                <w:i w:val="0"/>
                <w:sz w:val="24"/>
              </w:rPr>
            </w:pPr>
            <w:r w:rsidRPr="00D60EB9">
              <w:rPr>
                <w:i w:val="0"/>
                <w:sz w:val="24"/>
              </w:rPr>
              <w:t>Languages Known:</w:t>
            </w:r>
          </w:p>
          <w:p w:rsidR="005846B2" w:rsidRPr="005846B2" w:rsidRDefault="005846B2" w:rsidP="00AB0467"/>
          <w:p w:rsidR="00F401DC" w:rsidRDefault="00F401DC" w:rsidP="00AB0467">
            <w:pPr>
              <w:numPr>
                <w:ilvl w:val="0"/>
                <w:numId w:val="7"/>
              </w:numPr>
            </w:pPr>
            <w:r>
              <w:t>English</w:t>
            </w:r>
          </w:p>
          <w:p w:rsidR="005846B2" w:rsidRDefault="005846B2" w:rsidP="00AB0467">
            <w:pPr>
              <w:tabs>
                <w:tab w:val="left" w:pos="720"/>
              </w:tabs>
              <w:ind w:left="720"/>
            </w:pPr>
          </w:p>
          <w:p w:rsidR="00F401DC" w:rsidRDefault="00F401DC" w:rsidP="00AB0467">
            <w:pPr>
              <w:numPr>
                <w:ilvl w:val="0"/>
                <w:numId w:val="7"/>
              </w:numPr>
            </w:pPr>
            <w:r>
              <w:t>Hindi</w:t>
            </w:r>
          </w:p>
          <w:p w:rsidR="00E37856" w:rsidRDefault="00E37856" w:rsidP="00E37856">
            <w:pPr>
              <w:pStyle w:val="ListParagraph"/>
            </w:pPr>
          </w:p>
          <w:p w:rsidR="00E37856" w:rsidRDefault="00E37856" w:rsidP="00AB0467">
            <w:pPr>
              <w:numPr>
                <w:ilvl w:val="0"/>
                <w:numId w:val="7"/>
              </w:numPr>
            </w:pPr>
            <w:r>
              <w:t>Sanskrit</w:t>
            </w:r>
          </w:p>
          <w:p w:rsidR="00E37856" w:rsidRDefault="00E37856" w:rsidP="00E37856">
            <w:pPr>
              <w:pStyle w:val="ListParagraph"/>
            </w:pPr>
          </w:p>
          <w:p w:rsidR="00E37856" w:rsidRDefault="00E37856" w:rsidP="00AB0467">
            <w:pPr>
              <w:numPr>
                <w:ilvl w:val="0"/>
                <w:numId w:val="7"/>
              </w:numPr>
            </w:pPr>
            <w:r>
              <w:t xml:space="preserve">Little Knowledge In </w:t>
            </w:r>
            <w:proofErr w:type="spellStart"/>
            <w:r>
              <w:t>Malyalam</w:t>
            </w:r>
            <w:proofErr w:type="spellEnd"/>
          </w:p>
          <w:p w:rsidR="005846B2" w:rsidRDefault="005846B2" w:rsidP="00AB0467">
            <w:pPr>
              <w:pStyle w:val="ColorfulList-Accent1"/>
            </w:pPr>
          </w:p>
          <w:p w:rsidR="005846B2" w:rsidRDefault="005846B2" w:rsidP="00AB0467">
            <w:pPr>
              <w:tabs>
                <w:tab w:val="left" w:pos="720"/>
              </w:tabs>
              <w:ind w:left="720"/>
            </w:pPr>
          </w:p>
          <w:p w:rsidR="005846B2" w:rsidRDefault="005846B2" w:rsidP="00AB0467">
            <w:pPr>
              <w:ind w:left="780"/>
            </w:pPr>
          </w:p>
          <w:p w:rsidR="00DC76E0" w:rsidRPr="00DC76E0" w:rsidRDefault="00DC76E0" w:rsidP="00AB0467"/>
          <w:p w:rsidR="00F401DC" w:rsidRDefault="00F401DC" w:rsidP="00AB0467">
            <w:r>
              <w:t xml:space="preserve">       </w:t>
            </w:r>
          </w:p>
          <w:p w:rsidR="00F401DC" w:rsidRDefault="00F401DC" w:rsidP="00AB0467">
            <w:pPr>
              <w:rPr>
                <w:sz w:val="22"/>
              </w:rPr>
            </w:pPr>
          </w:p>
          <w:p w:rsidR="00F401DC" w:rsidRDefault="00F401DC" w:rsidP="00AB0467">
            <w:pPr>
              <w:ind w:left="720"/>
            </w:pPr>
          </w:p>
          <w:p w:rsidR="00F401DC" w:rsidRDefault="00F401DC" w:rsidP="00AB0467"/>
          <w:p w:rsidR="00F401DC" w:rsidRDefault="00F401DC" w:rsidP="00AB0467"/>
          <w:p w:rsidR="00F401DC" w:rsidRDefault="00F401DC" w:rsidP="00AB0467">
            <w:r>
              <w:t xml:space="preserve">             </w:t>
            </w:r>
          </w:p>
          <w:p w:rsidR="00F401DC" w:rsidRDefault="00F401DC" w:rsidP="00AB0467"/>
          <w:p w:rsidR="00F401DC" w:rsidRDefault="00F401DC" w:rsidP="00AB0467">
            <w:r>
              <w:t xml:space="preserve">           </w:t>
            </w:r>
          </w:p>
          <w:p w:rsidR="00F401DC" w:rsidRDefault="00F401DC" w:rsidP="00AB0467"/>
          <w:p w:rsidR="00F401DC" w:rsidRDefault="00F401DC" w:rsidP="00AB0467">
            <w:pPr>
              <w:rPr>
                <w:b/>
                <w:sz w:val="22"/>
              </w:rPr>
            </w:pPr>
          </w:p>
          <w:p w:rsidR="00F401DC" w:rsidRDefault="00F401DC" w:rsidP="00AB0467">
            <w:pPr>
              <w:rPr>
                <w:sz w:val="22"/>
              </w:rPr>
            </w:pPr>
          </w:p>
          <w:p w:rsidR="00F401DC" w:rsidRDefault="00F401DC" w:rsidP="00AB0467">
            <w:pPr>
              <w:rPr>
                <w:sz w:val="22"/>
              </w:rPr>
            </w:pPr>
          </w:p>
          <w:p w:rsidR="00F401DC" w:rsidRDefault="00F401DC" w:rsidP="00AB0467">
            <w:pPr>
              <w:rPr>
                <w:sz w:val="22"/>
              </w:rPr>
            </w:pPr>
          </w:p>
          <w:p w:rsidR="00F401DC" w:rsidRDefault="00F401DC" w:rsidP="00AB0467">
            <w:pPr>
              <w:rPr>
                <w:b/>
                <w:u w:val="single"/>
              </w:rPr>
            </w:pPr>
          </w:p>
          <w:p w:rsidR="00F401DC" w:rsidRDefault="00F401DC" w:rsidP="00AB0467">
            <w:pPr>
              <w:rPr>
                <w:b/>
                <w:i/>
                <w:sz w:val="22"/>
              </w:rPr>
            </w:pPr>
          </w:p>
        </w:tc>
        <w:tc>
          <w:tcPr>
            <w:tcW w:w="8165" w:type="dxa"/>
          </w:tcPr>
          <w:p w:rsidR="00F401DC" w:rsidRDefault="00F401DC" w:rsidP="00AB0467">
            <w:pPr>
              <w:pStyle w:val="Tit"/>
            </w:pPr>
          </w:p>
          <w:p w:rsidR="00F401DC" w:rsidRDefault="00F401DC" w:rsidP="00AB0467">
            <w:pPr>
              <w:pStyle w:val="Tit"/>
            </w:pPr>
          </w:p>
          <w:p w:rsidR="00F401DC" w:rsidRDefault="00F401DC" w:rsidP="00AB0467">
            <w:pPr>
              <w:pStyle w:val="Tit"/>
            </w:pPr>
            <w:r>
              <w:t xml:space="preserve">                                   </w:t>
            </w:r>
          </w:p>
          <w:p w:rsidR="00F401DC" w:rsidRPr="00AD694F" w:rsidRDefault="00F401DC" w:rsidP="00AB0467">
            <w:pPr>
              <w:pStyle w:val="Tit"/>
              <w:rPr>
                <w:sz w:val="52"/>
                <w:szCs w:val="52"/>
              </w:rPr>
            </w:pPr>
            <w:r>
              <w:t xml:space="preserve">                                            </w:t>
            </w:r>
            <w:r w:rsidRPr="00CF6625">
              <w:rPr>
                <w:sz w:val="52"/>
                <w:szCs w:val="52"/>
              </w:rPr>
              <w:t>RESUME</w:t>
            </w:r>
          </w:p>
          <w:p w:rsidR="00F401DC" w:rsidRDefault="00F401DC" w:rsidP="00AB0467">
            <w:pPr>
              <w:ind w:left="360"/>
            </w:pPr>
          </w:p>
          <w:p w:rsidR="00F401DC" w:rsidRPr="006B1047" w:rsidRDefault="00F401DC" w:rsidP="00AB0467">
            <w:pPr>
              <w:pStyle w:val="Tit"/>
            </w:pPr>
            <w:r w:rsidRPr="006B1047">
              <w:t>Academic Record</w:t>
            </w:r>
          </w:p>
          <w:p w:rsidR="00F401DC" w:rsidRDefault="00F401DC" w:rsidP="00AB0467">
            <w:pPr>
              <w:rPr>
                <w:b/>
              </w:rPr>
            </w:pPr>
          </w:p>
          <w:p w:rsidR="00F401DC" w:rsidRDefault="000804AC" w:rsidP="00AB0467">
            <w:r>
              <w:rPr>
                <w:b/>
              </w:rPr>
              <w:t>10th</w:t>
            </w:r>
            <w:r w:rsidR="00F401DC">
              <w:rPr>
                <w:b/>
              </w:rPr>
              <w:t>:</w:t>
            </w:r>
            <w:r w:rsidR="006E6031">
              <w:t xml:space="preserve">  </w:t>
            </w:r>
            <w:r w:rsidR="006E6031" w:rsidRPr="002809CD">
              <w:rPr>
                <w:sz w:val="22"/>
                <w:szCs w:val="22"/>
              </w:rPr>
              <w:t>(</w:t>
            </w:r>
            <w:r w:rsidR="002809CD" w:rsidRPr="002809CD">
              <w:rPr>
                <w:sz w:val="22"/>
                <w:szCs w:val="22"/>
              </w:rPr>
              <w:t xml:space="preserve">J </w:t>
            </w:r>
            <w:proofErr w:type="spellStart"/>
            <w:r w:rsidR="002809CD" w:rsidRPr="002809CD">
              <w:rPr>
                <w:sz w:val="22"/>
                <w:szCs w:val="22"/>
              </w:rPr>
              <w:t>J</w:t>
            </w:r>
            <w:proofErr w:type="spellEnd"/>
            <w:r w:rsidR="002809CD" w:rsidRPr="002809CD">
              <w:rPr>
                <w:sz w:val="22"/>
                <w:szCs w:val="22"/>
              </w:rPr>
              <w:t xml:space="preserve"> K V M H SS MANDHATA, PRATAPGARH, UTTAR PRADESH</w:t>
            </w:r>
            <w:r w:rsidR="00F401DC" w:rsidRPr="002809CD">
              <w:rPr>
                <w:sz w:val="22"/>
                <w:szCs w:val="22"/>
              </w:rPr>
              <w:t xml:space="preserve"> )                                                                                                 </w:t>
            </w:r>
          </w:p>
          <w:p w:rsidR="00F401DC" w:rsidRDefault="00F401DC" w:rsidP="00AB0467"/>
          <w:p w:rsidR="00F401DC" w:rsidRDefault="006E6031" w:rsidP="00AB0467">
            <w:pPr>
              <w:numPr>
                <w:ilvl w:val="0"/>
                <w:numId w:val="10"/>
              </w:numPr>
            </w:pPr>
            <w:r>
              <w:t xml:space="preserve">Passed with  </w:t>
            </w:r>
            <w:r w:rsidR="002809CD">
              <w:t>54.14</w:t>
            </w:r>
            <w:r w:rsidR="000804AC">
              <w:t>%</w:t>
            </w:r>
            <w:r w:rsidR="00F401DC">
              <w:t xml:space="preserve"> </w:t>
            </w:r>
          </w:p>
          <w:p w:rsidR="00F401DC" w:rsidRDefault="00F401DC" w:rsidP="00AB0467">
            <w:pPr>
              <w:ind w:left="360"/>
            </w:pPr>
          </w:p>
          <w:p w:rsidR="00F401DC" w:rsidRDefault="00E34BF7" w:rsidP="00AB0467">
            <w:pPr>
              <w:numPr>
                <w:ilvl w:val="0"/>
                <w:numId w:val="10"/>
              </w:numPr>
            </w:pPr>
            <w:r>
              <w:t>Year of Passing 200</w:t>
            </w:r>
            <w:r w:rsidR="002809CD">
              <w:t>2</w:t>
            </w:r>
          </w:p>
          <w:p w:rsidR="000804AC" w:rsidRDefault="000804AC" w:rsidP="00AB0467"/>
          <w:p w:rsidR="000804AC" w:rsidRDefault="000804AC" w:rsidP="00AB0467"/>
          <w:p w:rsidR="00F401DC" w:rsidRDefault="000804AC" w:rsidP="00AB0467">
            <w:pPr>
              <w:rPr>
                <w:b/>
              </w:rPr>
            </w:pPr>
            <w:r>
              <w:rPr>
                <w:b/>
              </w:rPr>
              <w:t>12th</w:t>
            </w:r>
            <w:r w:rsidR="00F401DC" w:rsidRPr="002809CD">
              <w:rPr>
                <w:bCs/>
                <w:sz w:val="22"/>
                <w:szCs w:val="22"/>
              </w:rPr>
              <w:t xml:space="preserve">: </w:t>
            </w:r>
            <w:r w:rsidR="002809CD" w:rsidRPr="002809CD">
              <w:rPr>
                <w:bCs/>
                <w:sz w:val="22"/>
                <w:szCs w:val="22"/>
              </w:rPr>
              <w:t>(A J I C P V M KATRA GULAB SINGH  PRATAPGARH, UTTAR PR</w:t>
            </w:r>
            <w:r w:rsidR="002809CD" w:rsidRPr="002809CD">
              <w:rPr>
                <w:bCs/>
                <w:sz w:val="22"/>
                <w:szCs w:val="22"/>
              </w:rPr>
              <w:t>A</w:t>
            </w:r>
            <w:r w:rsidR="002809CD" w:rsidRPr="002809CD">
              <w:rPr>
                <w:bCs/>
                <w:sz w:val="22"/>
                <w:szCs w:val="22"/>
              </w:rPr>
              <w:t>DESH</w:t>
            </w:r>
            <w:r w:rsidR="00F401DC">
              <w:t>)</w:t>
            </w:r>
          </w:p>
          <w:p w:rsidR="00F401DC" w:rsidRDefault="00F401DC" w:rsidP="00AB0467">
            <w:pPr>
              <w:rPr>
                <w:b/>
              </w:rPr>
            </w:pPr>
          </w:p>
          <w:p w:rsidR="00F401DC" w:rsidRDefault="002809CD" w:rsidP="00AB0467">
            <w:pPr>
              <w:numPr>
                <w:ilvl w:val="0"/>
                <w:numId w:val="10"/>
              </w:numPr>
            </w:pPr>
            <w:r>
              <w:t>Passed with 67.4</w:t>
            </w:r>
            <w:r w:rsidR="000804AC">
              <w:t>%</w:t>
            </w:r>
            <w:r w:rsidR="00F401DC">
              <w:t xml:space="preserve"> </w:t>
            </w:r>
          </w:p>
          <w:p w:rsidR="00F401DC" w:rsidRDefault="00F401DC" w:rsidP="00AB0467">
            <w:pPr>
              <w:ind w:left="720"/>
            </w:pPr>
          </w:p>
          <w:p w:rsidR="00F401DC" w:rsidRDefault="00E34BF7" w:rsidP="00AB0467">
            <w:pPr>
              <w:numPr>
                <w:ilvl w:val="0"/>
                <w:numId w:val="10"/>
              </w:numPr>
            </w:pPr>
            <w:r>
              <w:t>Year of Passing 200</w:t>
            </w:r>
            <w:r w:rsidR="002809CD">
              <w:t>4</w:t>
            </w:r>
          </w:p>
          <w:p w:rsidR="00AD694F" w:rsidRDefault="00AD694F" w:rsidP="00AB0467">
            <w:pPr>
              <w:pStyle w:val="ListParagraph"/>
            </w:pPr>
          </w:p>
          <w:p w:rsidR="00AD694F" w:rsidRDefault="00AD694F" w:rsidP="00AB0467">
            <w:pPr>
              <w:tabs>
                <w:tab w:val="left" w:pos="720"/>
              </w:tabs>
              <w:ind w:left="720"/>
            </w:pPr>
          </w:p>
          <w:p w:rsidR="000563F8" w:rsidRDefault="000563F8" w:rsidP="00AB0467">
            <w:pPr>
              <w:pStyle w:val="ColorfulList-Accent1"/>
            </w:pPr>
          </w:p>
          <w:p w:rsidR="000563F8" w:rsidRDefault="000563F8" w:rsidP="00AB0467">
            <w:pPr>
              <w:tabs>
                <w:tab w:val="left" w:pos="720"/>
              </w:tabs>
            </w:pPr>
            <w:r w:rsidRPr="000563F8">
              <w:rPr>
                <w:b/>
              </w:rPr>
              <w:t>Graduation</w:t>
            </w:r>
            <w:r>
              <w:rPr>
                <w:b/>
              </w:rPr>
              <w:t xml:space="preserve">: </w:t>
            </w:r>
            <w:r w:rsidR="002809CD">
              <w:t xml:space="preserve">UNIVERSITY OF ALLAHABAD </w:t>
            </w:r>
          </w:p>
          <w:p w:rsidR="000563F8" w:rsidRDefault="000563F8" w:rsidP="00AB0467">
            <w:pPr>
              <w:tabs>
                <w:tab w:val="left" w:pos="720"/>
              </w:tabs>
            </w:pPr>
          </w:p>
          <w:p w:rsidR="000563F8" w:rsidRDefault="000563F8" w:rsidP="00AB0467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>
              <w:t xml:space="preserve">B.A in </w:t>
            </w:r>
            <w:r w:rsidR="002809CD">
              <w:t>HINDI AND MEDIEVAL HISTORY</w:t>
            </w:r>
          </w:p>
          <w:p w:rsidR="000563F8" w:rsidRDefault="000563F8" w:rsidP="00AB0467">
            <w:pPr>
              <w:tabs>
                <w:tab w:val="left" w:pos="720"/>
              </w:tabs>
              <w:ind w:left="720"/>
            </w:pPr>
          </w:p>
          <w:p w:rsidR="000563F8" w:rsidRDefault="000563F8" w:rsidP="00AB0467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>
              <w:t xml:space="preserve">Passed with </w:t>
            </w:r>
            <w:r w:rsidR="002809CD">
              <w:t>56%</w:t>
            </w:r>
          </w:p>
          <w:p w:rsidR="000563F8" w:rsidRDefault="000563F8" w:rsidP="00AB0467">
            <w:pPr>
              <w:tabs>
                <w:tab w:val="left" w:pos="720"/>
              </w:tabs>
            </w:pPr>
          </w:p>
          <w:p w:rsidR="000563F8" w:rsidRDefault="002809CD" w:rsidP="00AB0467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>
              <w:t>Year of Passing 2010</w:t>
            </w:r>
          </w:p>
          <w:p w:rsidR="000563F8" w:rsidRDefault="000563F8" w:rsidP="00AB0467">
            <w:pPr>
              <w:tabs>
                <w:tab w:val="left" w:pos="720"/>
              </w:tabs>
            </w:pPr>
          </w:p>
          <w:p w:rsidR="00AD694F" w:rsidRDefault="00AD694F" w:rsidP="00AB0467">
            <w:pPr>
              <w:rPr>
                <w:b/>
              </w:rPr>
            </w:pPr>
          </w:p>
          <w:p w:rsidR="00832BA0" w:rsidRDefault="00832BA0" w:rsidP="00AB0467"/>
          <w:p w:rsidR="00832BA0" w:rsidRDefault="00832BA0" w:rsidP="00AB0467">
            <w:r>
              <w:t xml:space="preserve"> </w:t>
            </w:r>
            <w:proofErr w:type="spellStart"/>
            <w:r w:rsidRPr="00832BA0">
              <w:rPr>
                <w:b/>
                <w:bCs/>
              </w:rPr>
              <w:t>Post Graduation</w:t>
            </w:r>
            <w:proofErr w:type="spellEnd"/>
            <w:r>
              <w:rPr>
                <w:bCs/>
              </w:rPr>
              <w:t xml:space="preserve">: </w:t>
            </w:r>
            <w:r w:rsidR="002809CD">
              <w:t>UNIVERSITY OF ALLAHABAD</w:t>
            </w:r>
          </w:p>
          <w:p w:rsidR="002809CD" w:rsidRDefault="002809CD" w:rsidP="00AB0467"/>
          <w:p w:rsidR="00832BA0" w:rsidRPr="002E5439" w:rsidRDefault="00832BA0" w:rsidP="00AB0467">
            <w:pPr>
              <w:numPr>
                <w:ilvl w:val="0"/>
                <w:numId w:val="28"/>
              </w:numPr>
              <w:rPr>
                <w:bCs/>
              </w:rPr>
            </w:pPr>
            <w:r w:rsidRPr="00832BA0">
              <w:t xml:space="preserve">M.A </w:t>
            </w:r>
            <w:r w:rsidR="002809CD">
              <w:t xml:space="preserve"> HINDI</w:t>
            </w:r>
          </w:p>
          <w:p w:rsidR="002E5439" w:rsidRPr="00832BA0" w:rsidRDefault="002E5439" w:rsidP="00AB0467">
            <w:pPr>
              <w:ind w:left="720"/>
              <w:rPr>
                <w:bCs/>
              </w:rPr>
            </w:pPr>
          </w:p>
          <w:p w:rsidR="00832BA0" w:rsidRPr="002E5439" w:rsidRDefault="00832BA0" w:rsidP="00AB0467">
            <w:pPr>
              <w:numPr>
                <w:ilvl w:val="0"/>
                <w:numId w:val="28"/>
              </w:numPr>
              <w:rPr>
                <w:bCs/>
              </w:rPr>
            </w:pPr>
            <w:r>
              <w:t xml:space="preserve">Passed with </w:t>
            </w:r>
            <w:r w:rsidR="002809CD">
              <w:t>57%</w:t>
            </w:r>
          </w:p>
          <w:p w:rsidR="002E5439" w:rsidRPr="00832BA0" w:rsidRDefault="002E5439" w:rsidP="00AB0467">
            <w:pPr>
              <w:rPr>
                <w:bCs/>
              </w:rPr>
            </w:pPr>
          </w:p>
          <w:p w:rsidR="00832BA0" w:rsidRPr="00AD694F" w:rsidRDefault="002809CD" w:rsidP="00AB0467">
            <w:pPr>
              <w:numPr>
                <w:ilvl w:val="0"/>
                <w:numId w:val="28"/>
              </w:numPr>
              <w:rPr>
                <w:bCs/>
              </w:rPr>
            </w:pPr>
            <w:r>
              <w:t>Year of Passing 2012</w:t>
            </w:r>
          </w:p>
          <w:p w:rsidR="00AD694F" w:rsidRDefault="00AD694F" w:rsidP="00AB0467">
            <w:pPr>
              <w:pStyle w:val="ListParagraph"/>
              <w:rPr>
                <w:bCs/>
              </w:rPr>
            </w:pPr>
          </w:p>
          <w:p w:rsidR="00832BA0" w:rsidRDefault="00832BA0" w:rsidP="00DB74DF">
            <w:pPr>
              <w:rPr>
                <w:bCs/>
              </w:rPr>
            </w:pPr>
          </w:p>
          <w:p w:rsidR="00DB74DF" w:rsidRPr="009E6ABF" w:rsidRDefault="00DB74DF" w:rsidP="00DB74DF">
            <w:pPr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Other :</w:t>
            </w:r>
          </w:p>
          <w:p w:rsidR="009E6ABF" w:rsidRDefault="009E6ABF" w:rsidP="00DB74DF">
            <w:pPr>
              <w:rPr>
                <w:bCs/>
                <w:sz w:val="28"/>
                <w:szCs w:val="28"/>
              </w:rPr>
            </w:pPr>
            <w:r w:rsidRPr="009E6ABF">
              <w:rPr>
                <w:bCs/>
                <w:sz w:val="28"/>
                <w:szCs w:val="28"/>
              </w:rPr>
              <w:t xml:space="preserve">  </w:t>
            </w:r>
          </w:p>
          <w:p w:rsidR="009E6ABF" w:rsidRPr="00F37A00" w:rsidRDefault="009E6ABF" w:rsidP="00F37A00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F37A00">
              <w:rPr>
                <w:bCs/>
              </w:rPr>
              <w:t>UGC NET WITH JRF JUNE 2012 AND NET WITH DECEMBER 2013 AND NET JUNE 2014</w:t>
            </w:r>
          </w:p>
          <w:p w:rsidR="00DB74DF" w:rsidRPr="00DB74DF" w:rsidRDefault="00DB74DF" w:rsidP="00DB74DF">
            <w:pPr>
              <w:rPr>
                <w:b/>
                <w:sz w:val="28"/>
                <w:szCs w:val="28"/>
                <w:u w:val="single"/>
              </w:rPr>
            </w:pPr>
          </w:p>
          <w:p w:rsidR="00F401DC" w:rsidRDefault="00832BA0" w:rsidP="00AB0467">
            <w:pPr>
              <w:rPr>
                <w:b/>
                <w:sz w:val="32"/>
                <w:szCs w:val="32"/>
              </w:rPr>
            </w:pPr>
            <w:r w:rsidRPr="00D215CC">
              <w:rPr>
                <w:b/>
              </w:rPr>
              <w:t xml:space="preserve"> </w:t>
            </w:r>
            <w:r w:rsidR="006B1047" w:rsidRPr="009775E8">
              <w:rPr>
                <w:b/>
                <w:sz w:val="28"/>
                <w:szCs w:val="28"/>
                <w:u w:val="single"/>
              </w:rPr>
              <w:t>Current S</w:t>
            </w:r>
            <w:r w:rsidR="00F401DC" w:rsidRPr="009775E8">
              <w:rPr>
                <w:b/>
                <w:sz w:val="28"/>
                <w:szCs w:val="28"/>
                <w:u w:val="single"/>
              </w:rPr>
              <w:t>t</w:t>
            </w:r>
            <w:r w:rsidR="00F401DC" w:rsidRPr="009775E8">
              <w:rPr>
                <w:b/>
                <w:sz w:val="28"/>
                <w:szCs w:val="28"/>
                <w:u w:val="single"/>
              </w:rPr>
              <w:t>a</w:t>
            </w:r>
            <w:r w:rsidR="00F401DC" w:rsidRPr="009775E8">
              <w:rPr>
                <w:b/>
                <w:sz w:val="28"/>
                <w:szCs w:val="28"/>
                <w:u w:val="single"/>
              </w:rPr>
              <w:t>tus</w:t>
            </w:r>
            <w:r w:rsidR="00F401DC">
              <w:rPr>
                <w:b/>
                <w:sz w:val="32"/>
                <w:szCs w:val="32"/>
              </w:rPr>
              <w:t xml:space="preserve">: </w:t>
            </w:r>
          </w:p>
          <w:p w:rsidR="002E5439" w:rsidRDefault="002E5439" w:rsidP="00AB0467">
            <w:pPr>
              <w:rPr>
                <w:b/>
                <w:sz w:val="32"/>
                <w:szCs w:val="32"/>
              </w:rPr>
            </w:pPr>
          </w:p>
          <w:p w:rsidR="00832BA0" w:rsidRPr="00FE648B" w:rsidRDefault="00296E0C" w:rsidP="00FE648B">
            <w:pPr>
              <w:pStyle w:val="ListParagraph"/>
              <w:numPr>
                <w:ilvl w:val="0"/>
                <w:numId w:val="32"/>
              </w:numPr>
              <w:rPr>
                <w:szCs w:val="32"/>
              </w:rPr>
            </w:pPr>
            <w:bookmarkStart w:id="0" w:name="_GoBack"/>
            <w:bookmarkEnd w:id="0"/>
            <w:r w:rsidRPr="00FE648B">
              <w:rPr>
                <w:b/>
                <w:szCs w:val="32"/>
              </w:rPr>
              <w:t xml:space="preserve">Pursuing in Ph.D. </w:t>
            </w:r>
            <w:r w:rsidR="00832BA0" w:rsidRPr="00FE648B">
              <w:rPr>
                <w:b/>
                <w:szCs w:val="32"/>
              </w:rPr>
              <w:t xml:space="preserve"> </w:t>
            </w:r>
            <w:r w:rsidR="00832BA0" w:rsidRPr="00FE648B">
              <w:rPr>
                <w:szCs w:val="32"/>
              </w:rPr>
              <w:t xml:space="preserve">from </w:t>
            </w:r>
            <w:r>
              <w:t xml:space="preserve">Pondicherry University, </w:t>
            </w:r>
            <w:proofErr w:type="spellStart"/>
            <w:r>
              <w:t>Kalapet</w:t>
            </w:r>
            <w:proofErr w:type="spellEnd"/>
            <w:r>
              <w:t>, Pondicherry</w:t>
            </w:r>
          </w:p>
          <w:p w:rsidR="00F55BF7" w:rsidRDefault="00F55BF7" w:rsidP="00AB0467">
            <w:pPr>
              <w:rPr>
                <w:b/>
                <w:sz w:val="32"/>
                <w:szCs w:val="32"/>
              </w:rPr>
            </w:pPr>
          </w:p>
          <w:p w:rsidR="00F401DC" w:rsidRPr="006B3A16" w:rsidRDefault="00F401DC" w:rsidP="00AB0467">
            <w:pPr>
              <w:rPr>
                <w:b/>
              </w:rPr>
            </w:pPr>
          </w:p>
          <w:p w:rsidR="00F401DC" w:rsidRDefault="00F401DC" w:rsidP="00AB0467">
            <w:pPr>
              <w:ind w:left="270"/>
            </w:pPr>
          </w:p>
          <w:p w:rsidR="00F401DC" w:rsidRDefault="00F401DC" w:rsidP="00AB0467">
            <w:pPr>
              <w:ind w:left="360"/>
            </w:pPr>
          </w:p>
          <w:p w:rsidR="00F401DC" w:rsidRDefault="00F401DC" w:rsidP="00AB0467">
            <w:pPr>
              <w:ind w:left="270"/>
            </w:pPr>
          </w:p>
          <w:p w:rsidR="00F401DC" w:rsidRDefault="00F401DC" w:rsidP="00AB0467">
            <w:pPr>
              <w:ind w:left="270"/>
            </w:pPr>
          </w:p>
          <w:p w:rsidR="00F401DC" w:rsidRDefault="00F401DC" w:rsidP="00AB0467">
            <w:pPr>
              <w:pStyle w:val="BodyText"/>
              <w:rPr>
                <w:rFonts w:ascii="Times New Roman" w:hAnsi="Times New Roman" w:cs="Times New Roman"/>
              </w:rPr>
            </w:pPr>
          </w:p>
        </w:tc>
      </w:tr>
      <w:tr w:rsidR="00F401DC" w:rsidTr="00116046">
        <w:trPr>
          <w:cantSplit/>
          <w:trHeight w:val="16011"/>
        </w:trPr>
        <w:tc>
          <w:tcPr>
            <w:tcW w:w="3355" w:type="dxa"/>
            <w:shd w:val="pct10" w:color="auto" w:fill="FFFFFF"/>
          </w:tcPr>
          <w:p w:rsidR="00DC76E0" w:rsidRPr="006E6031" w:rsidRDefault="00DC76E0" w:rsidP="00AB0467">
            <w:pPr>
              <w:rPr>
                <w:b/>
                <w:u w:val="single"/>
              </w:rPr>
            </w:pPr>
          </w:p>
          <w:p w:rsidR="00F37751" w:rsidRDefault="00F37751" w:rsidP="00AB0467">
            <w:pPr>
              <w:tabs>
                <w:tab w:val="left" w:pos="720"/>
              </w:tabs>
            </w:pPr>
          </w:p>
          <w:p w:rsidR="00F37751" w:rsidRDefault="00F37751" w:rsidP="00AB0467">
            <w:pPr>
              <w:pStyle w:val="ColorfulList-Accent1"/>
            </w:pPr>
          </w:p>
          <w:p w:rsidR="006015C1" w:rsidRDefault="006015C1" w:rsidP="00AB0467">
            <w:pPr>
              <w:tabs>
                <w:tab w:val="left" w:pos="720"/>
              </w:tabs>
            </w:pPr>
          </w:p>
          <w:p w:rsidR="00DC76E0" w:rsidRPr="00964342" w:rsidRDefault="00DC76E0" w:rsidP="00AB0467">
            <w:pPr>
              <w:pStyle w:val="Nome"/>
              <w:ind w:left="855" w:firstLine="0"/>
              <w:rPr>
                <w:b w:val="0"/>
                <w:sz w:val="24"/>
                <w:szCs w:val="24"/>
              </w:rPr>
            </w:pPr>
          </w:p>
          <w:p w:rsidR="00BA62C1" w:rsidRDefault="00BA62C1" w:rsidP="00AB0467">
            <w:pPr>
              <w:pStyle w:val="Nome"/>
              <w:ind w:left="855" w:firstLine="0"/>
              <w:rPr>
                <w:i/>
                <w:color w:val="FF0000"/>
                <w:sz w:val="24"/>
                <w:szCs w:val="24"/>
                <w:u w:val="single"/>
              </w:rPr>
            </w:pPr>
          </w:p>
          <w:p w:rsidR="00BA62C1" w:rsidRPr="00CF6625" w:rsidRDefault="00BA62C1" w:rsidP="00AB0467">
            <w:pPr>
              <w:pStyle w:val="Nome"/>
              <w:rPr>
                <w:color w:val="auto"/>
                <w:sz w:val="24"/>
                <w:szCs w:val="24"/>
                <w:u w:val="single"/>
              </w:rPr>
            </w:pPr>
            <w:r w:rsidRPr="00CF6625">
              <w:rPr>
                <w:color w:val="auto"/>
                <w:sz w:val="24"/>
                <w:szCs w:val="24"/>
                <w:u w:val="single"/>
              </w:rPr>
              <w:t>Technical Knowledge:</w:t>
            </w:r>
          </w:p>
          <w:p w:rsidR="00BA62C1" w:rsidRDefault="00BA62C1" w:rsidP="00AB0467">
            <w:pPr>
              <w:pStyle w:val="Nome"/>
              <w:rPr>
                <w:color w:val="auto"/>
                <w:sz w:val="24"/>
                <w:szCs w:val="24"/>
              </w:rPr>
            </w:pPr>
          </w:p>
          <w:p w:rsidR="00BA62C1" w:rsidRDefault="00BA62C1" w:rsidP="00AB0467">
            <w:pPr>
              <w:pStyle w:val="Nome"/>
              <w:rPr>
                <w:color w:val="auto"/>
                <w:sz w:val="24"/>
                <w:szCs w:val="24"/>
              </w:rPr>
            </w:pPr>
          </w:p>
          <w:p w:rsidR="00BA62C1" w:rsidRPr="00BA62C1" w:rsidRDefault="00BA62C1" w:rsidP="00AB0467">
            <w:pPr>
              <w:pStyle w:val="Nome"/>
              <w:numPr>
                <w:ilvl w:val="0"/>
                <w:numId w:val="15"/>
              </w:numPr>
              <w:rPr>
                <w:color w:val="auto"/>
                <w:sz w:val="24"/>
                <w:szCs w:val="24"/>
              </w:rPr>
            </w:pPr>
            <w:r w:rsidRPr="00BA62C1">
              <w:rPr>
                <w:b w:val="0"/>
                <w:color w:val="auto"/>
                <w:sz w:val="24"/>
                <w:szCs w:val="24"/>
              </w:rPr>
              <w:t>Internet and Computer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A783E">
              <w:rPr>
                <w:b w:val="0"/>
                <w:color w:val="auto"/>
                <w:sz w:val="24"/>
                <w:szCs w:val="24"/>
              </w:rPr>
              <w:t>Programming</w:t>
            </w:r>
          </w:p>
          <w:p w:rsidR="00BA62C1" w:rsidRPr="00BA62C1" w:rsidRDefault="00BA62C1" w:rsidP="00AB0467">
            <w:pPr>
              <w:pStyle w:val="Nome"/>
              <w:ind w:left="720" w:firstLine="0"/>
              <w:rPr>
                <w:color w:val="auto"/>
                <w:sz w:val="24"/>
                <w:szCs w:val="24"/>
              </w:rPr>
            </w:pPr>
          </w:p>
          <w:p w:rsidR="00BA62C1" w:rsidRDefault="00BA62C1" w:rsidP="008A783E">
            <w:pPr>
              <w:pStyle w:val="Nome"/>
              <w:ind w:left="720" w:firstLine="0"/>
              <w:rPr>
                <w:color w:val="auto"/>
                <w:sz w:val="24"/>
                <w:szCs w:val="24"/>
              </w:rPr>
            </w:pPr>
          </w:p>
          <w:p w:rsidR="00BA62C1" w:rsidRDefault="00BA62C1" w:rsidP="00AB0467">
            <w:pPr>
              <w:pStyle w:val="ColorfulList-Accent1"/>
              <w:rPr>
                <w:color w:val="auto"/>
              </w:rPr>
            </w:pPr>
          </w:p>
          <w:p w:rsidR="00DC76E0" w:rsidRPr="00BA62C1" w:rsidRDefault="00DC76E0" w:rsidP="00AB0467">
            <w:pPr>
              <w:pStyle w:val="Nome"/>
              <w:ind w:left="1575" w:firstLine="0"/>
              <w:rPr>
                <w:b w:val="0"/>
                <w:i/>
                <w:color w:val="FF0000"/>
                <w:sz w:val="22"/>
                <w:szCs w:val="22"/>
                <w:u w:val="single"/>
              </w:rPr>
            </w:pPr>
          </w:p>
          <w:p w:rsidR="00DC76E0" w:rsidRDefault="00DC76E0" w:rsidP="00AB0467">
            <w:pPr>
              <w:pStyle w:val="Nome"/>
              <w:ind w:left="1575" w:firstLine="0"/>
              <w:rPr>
                <w:b w:val="0"/>
                <w:i/>
                <w:color w:val="FF0000"/>
                <w:sz w:val="22"/>
                <w:szCs w:val="22"/>
                <w:u w:val="single"/>
              </w:rPr>
            </w:pPr>
          </w:p>
          <w:p w:rsidR="00DC76E0" w:rsidRPr="00DC76E0" w:rsidRDefault="00DC76E0" w:rsidP="00AB0467">
            <w:pPr>
              <w:pStyle w:val="Nome"/>
              <w:ind w:left="1575" w:firstLine="0"/>
              <w:rPr>
                <w:b w:val="0"/>
                <w:i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8165" w:type="dxa"/>
          </w:tcPr>
          <w:p w:rsidR="000563F8" w:rsidRPr="00011580" w:rsidRDefault="00D411E7" w:rsidP="00AB0467">
            <w:pPr>
              <w:pStyle w:val="Tit"/>
            </w:pPr>
            <w:r w:rsidRPr="006B1047">
              <w:t>Work Experience</w:t>
            </w:r>
            <w:r>
              <w:t xml:space="preserve">  :-  </w:t>
            </w:r>
          </w:p>
          <w:tbl>
            <w:tblPr>
              <w:tblW w:w="7457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57"/>
            </w:tblGrid>
            <w:tr w:rsidR="000563F8" w:rsidRPr="008A4DA3" w:rsidTr="003D248F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0" w:type="auto"/>
                </w:tcPr>
                <w:p w:rsidR="000563F8" w:rsidRPr="008A4DA3" w:rsidRDefault="000563F8" w:rsidP="00AB0467">
                  <w:pPr>
                    <w:pStyle w:val="Default"/>
                    <w:rPr>
                      <w:color w:val="auto"/>
                    </w:rPr>
                  </w:pPr>
                  <w:r w:rsidRPr="008A4DA3">
                    <w:t xml:space="preserve"> </w:t>
                  </w:r>
                </w:p>
                <w:p w:rsidR="000563F8" w:rsidRPr="008A4DA3" w:rsidRDefault="000563F8" w:rsidP="005C0C87">
                  <w:pPr>
                    <w:pStyle w:val="Default"/>
                    <w:numPr>
                      <w:ilvl w:val="0"/>
                      <w:numId w:val="15"/>
                    </w:numPr>
                  </w:pPr>
                  <w:r w:rsidRPr="008A4DA3">
                    <w:t xml:space="preserve">Worked as A </w:t>
                  </w:r>
                  <w:r w:rsidR="005C0C87">
                    <w:t xml:space="preserve">Teaching </w:t>
                  </w:r>
                  <w:r w:rsidR="005C0C87">
                    <w:rPr>
                      <w:b/>
                      <w:bCs/>
                    </w:rPr>
                    <w:t>Assistant of UG and PG(HINDI) offered by  Department of Hindi, Pondicherry University</w:t>
                  </w:r>
                </w:p>
              </w:tc>
            </w:tr>
          </w:tbl>
          <w:p w:rsidR="000563F8" w:rsidRPr="008A4DA3" w:rsidRDefault="000563F8" w:rsidP="00AB0467">
            <w:pPr>
              <w:pStyle w:val="Default"/>
            </w:pPr>
          </w:p>
          <w:tbl>
            <w:tblPr>
              <w:tblW w:w="7521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21"/>
            </w:tblGrid>
            <w:tr w:rsidR="000563F8" w:rsidRPr="008A4DA3" w:rsidTr="003D248F">
              <w:tblPrEx>
                <w:tblCellMar>
                  <w:top w:w="0" w:type="dxa"/>
                  <w:bottom w:w="0" w:type="dxa"/>
                </w:tblCellMar>
              </w:tblPrEx>
              <w:trPr>
                <w:trHeight w:val="252"/>
              </w:trPr>
              <w:tc>
                <w:tcPr>
                  <w:tcW w:w="0" w:type="auto"/>
                </w:tcPr>
                <w:p w:rsidR="005C0C87" w:rsidRPr="008A4DA3" w:rsidRDefault="000563F8" w:rsidP="005C0C87">
                  <w:pPr>
                    <w:pStyle w:val="Default"/>
                  </w:pPr>
                  <w:r w:rsidRPr="008A4DA3">
                    <w:t xml:space="preserve"> </w:t>
                  </w:r>
                </w:p>
                <w:p w:rsidR="00AC3103" w:rsidRPr="008A4DA3" w:rsidRDefault="00AC3103" w:rsidP="005C0C87">
                  <w:pPr>
                    <w:pStyle w:val="Default"/>
                  </w:pPr>
                </w:p>
                <w:p w:rsidR="000563F8" w:rsidRPr="008A4DA3" w:rsidRDefault="000563F8" w:rsidP="00AB0467">
                  <w:pPr>
                    <w:pStyle w:val="Default"/>
                  </w:pPr>
                </w:p>
              </w:tc>
            </w:tr>
          </w:tbl>
          <w:p w:rsidR="000563F8" w:rsidRPr="005C0C87" w:rsidRDefault="005C0C87" w:rsidP="00AB0467">
            <w:pPr>
              <w:rPr>
                <w:rFonts w:eastAsia="Arial"/>
                <w:b/>
                <w:sz w:val="28"/>
                <w:szCs w:val="28"/>
                <w:u w:val="single"/>
              </w:rPr>
            </w:pPr>
            <w:r w:rsidRPr="005C0C87">
              <w:rPr>
                <w:rFonts w:eastAsia="Arial"/>
                <w:b/>
                <w:u w:val="single"/>
              </w:rPr>
              <w:t xml:space="preserve">Interaction </w:t>
            </w:r>
            <w:proofErr w:type="spellStart"/>
            <w:r w:rsidRPr="005C0C87">
              <w:rPr>
                <w:rFonts w:eastAsia="Arial"/>
                <w:b/>
                <w:u w:val="single"/>
              </w:rPr>
              <w:t>Programme</w:t>
            </w:r>
            <w:proofErr w:type="spellEnd"/>
            <w:r>
              <w:rPr>
                <w:rFonts w:eastAsia="Arial"/>
                <w:b/>
                <w:u w:val="single"/>
              </w:rPr>
              <w:t>/ Workshop</w:t>
            </w:r>
            <w:r w:rsidR="003A4239" w:rsidRPr="005C0C87">
              <w:rPr>
                <w:rFonts w:eastAsia="Arial"/>
                <w:b/>
                <w:sz w:val="28"/>
                <w:szCs w:val="28"/>
                <w:u w:val="single"/>
              </w:rPr>
              <w:t>:-</w:t>
            </w:r>
          </w:p>
          <w:p w:rsidR="003A4239" w:rsidRPr="000563F8" w:rsidRDefault="003A4239" w:rsidP="00AB0467">
            <w:pPr>
              <w:rPr>
                <w:rFonts w:eastAsia="Arial"/>
                <w:b/>
                <w:sz w:val="28"/>
                <w:szCs w:val="28"/>
              </w:rPr>
            </w:pPr>
          </w:p>
          <w:p w:rsidR="007675AD" w:rsidRPr="005C0C87" w:rsidRDefault="005C0C87" w:rsidP="00AB0467">
            <w:pPr>
              <w:numPr>
                <w:ilvl w:val="0"/>
                <w:numId w:val="15"/>
              </w:numPr>
              <w:rPr>
                <w:rFonts w:eastAsia="Arial"/>
                <w:bCs/>
                <w:sz w:val="28"/>
                <w:szCs w:val="28"/>
              </w:rPr>
            </w:pPr>
            <w:r w:rsidRPr="005C0C87">
              <w:rPr>
                <w:rFonts w:eastAsia="Arial"/>
                <w:bCs/>
                <w:sz w:val="28"/>
                <w:szCs w:val="28"/>
              </w:rPr>
              <w:t xml:space="preserve">3 </w:t>
            </w:r>
            <w:r w:rsidRPr="005C0C87">
              <w:rPr>
                <w:rFonts w:eastAsia="Arial"/>
                <w:bCs/>
              </w:rPr>
              <w:t xml:space="preserve">Weeks Interaction </w:t>
            </w:r>
            <w:proofErr w:type="spellStart"/>
            <w:r w:rsidRPr="005C0C87">
              <w:rPr>
                <w:rFonts w:eastAsia="Arial"/>
                <w:bCs/>
              </w:rPr>
              <w:t>Programme</w:t>
            </w:r>
            <w:proofErr w:type="spellEnd"/>
            <w:r w:rsidRPr="005C0C87">
              <w:rPr>
                <w:rFonts w:eastAsia="Arial"/>
                <w:bCs/>
              </w:rPr>
              <w:t xml:space="preserve"> </w:t>
            </w:r>
            <w:proofErr w:type="gramStart"/>
            <w:r w:rsidRPr="005C0C87">
              <w:rPr>
                <w:rFonts w:eastAsia="Arial"/>
                <w:bCs/>
              </w:rPr>
              <w:t>In</w:t>
            </w:r>
            <w:proofErr w:type="gramEnd"/>
            <w:r w:rsidRPr="005C0C87">
              <w:rPr>
                <w:rFonts w:eastAsia="Arial"/>
                <w:bCs/>
              </w:rPr>
              <w:t xml:space="preserve"> UGC- Academic Staff College, University Of </w:t>
            </w:r>
            <w:proofErr w:type="spellStart"/>
            <w:r w:rsidRPr="005C0C87">
              <w:rPr>
                <w:rFonts w:eastAsia="Arial"/>
                <w:bCs/>
              </w:rPr>
              <w:t>Allhabad</w:t>
            </w:r>
            <w:proofErr w:type="spellEnd"/>
            <w:r w:rsidRPr="005C0C87">
              <w:rPr>
                <w:rFonts w:eastAsia="Arial"/>
                <w:bCs/>
              </w:rPr>
              <w:t>.</w:t>
            </w:r>
          </w:p>
          <w:p w:rsidR="005C0C87" w:rsidRPr="005C0C87" w:rsidRDefault="005C0C87" w:rsidP="00AB0467">
            <w:pPr>
              <w:numPr>
                <w:ilvl w:val="0"/>
                <w:numId w:val="15"/>
              </w:numPr>
              <w:rPr>
                <w:rFonts w:eastAsia="Arial"/>
                <w:bCs/>
                <w:sz w:val="28"/>
                <w:szCs w:val="28"/>
              </w:rPr>
            </w:pPr>
            <w:r w:rsidRPr="005C0C87">
              <w:rPr>
                <w:rFonts w:eastAsia="Arial"/>
                <w:bCs/>
              </w:rPr>
              <w:t xml:space="preserve">3 Days Workshop On Class, Caste And Gender, Organized By </w:t>
            </w:r>
            <w:proofErr w:type="spellStart"/>
            <w:r w:rsidRPr="005C0C87">
              <w:rPr>
                <w:rFonts w:eastAsia="Arial"/>
                <w:bCs/>
              </w:rPr>
              <w:t>Janwadi</w:t>
            </w:r>
            <w:proofErr w:type="spellEnd"/>
            <w:r w:rsidRPr="005C0C87">
              <w:rPr>
                <w:rFonts w:eastAsia="Arial"/>
                <w:bCs/>
              </w:rPr>
              <w:t xml:space="preserve"> </w:t>
            </w:r>
            <w:proofErr w:type="spellStart"/>
            <w:r w:rsidRPr="005C0C87">
              <w:rPr>
                <w:rFonts w:eastAsia="Arial"/>
                <w:bCs/>
              </w:rPr>
              <w:t>Lekhak</w:t>
            </w:r>
            <w:proofErr w:type="spellEnd"/>
            <w:r w:rsidRPr="005C0C87">
              <w:rPr>
                <w:rFonts w:eastAsia="Arial"/>
                <w:bCs/>
              </w:rPr>
              <w:t xml:space="preserve"> </w:t>
            </w:r>
            <w:proofErr w:type="spellStart"/>
            <w:r w:rsidRPr="005C0C87">
              <w:rPr>
                <w:rFonts w:eastAsia="Arial"/>
                <w:bCs/>
              </w:rPr>
              <w:t>Sangh</w:t>
            </w:r>
            <w:proofErr w:type="spellEnd"/>
          </w:p>
          <w:p w:rsidR="005C0C87" w:rsidRPr="00DD57C2" w:rsidRDefault="00DD57C2" w:rsidP="00AB0467">
            <w:pPr>
              <w:numPr>
                <w:ilvl w:val="0"/>
                <w:numId w:val="15"/>
              </w:numPr>
              <w:rPr>
                <w:rFonts w:eastAsia="Arial"/>
                <w:bCs/>
                <w:sz w:val="28"/>
                <w:szCs w:val="28"/>
              </w:rPr>
            </w:pPr>
            <w:r w:rsidRPr="00DD57C2">
              <w:rPr>
                <w:rFonts w:eastAsia="Arial"/>
                <w:bCs/>
                <w:sz w:val="28"/>
                <w:szCs w:val="28"/>
              </w:rPr>
              <w:t xml:space="preserve">5 day training </w:t>
            </w:r>
            <w:proofErr w:type="spellStart"/>
            <w:r w:rsidRPr="00DD57C2">
              <w:rPr>
                <w:rFonts w:eastAsia="Arial"/>
                <w:bCs/>
                <w:sz w:val="28"/>
                <w:szCs w:val="28"/>
              </w:rPr>
              <w:t>programme</w:t>
            </w:r>
            <w:proofErr w:type="spellEnd"/>
            <w:r w:rsidRPr="00DD57C2">
              <w:rPr>
                <w:rFonts w:eastAsia="Arial"/>
                <w:bCs/>
                <w:sz w:val="28"/>
                <w:szCs w:val="28"/>
              </w:rPr>
              <w:t xml:space="preserve"> on life skills for students in higher education</w:t>
            </w:r>
          </w:p>
          <w:p w:rsidR="005846B2" w:rsidRDefault="005846B2" w:rsidP="00AB0467">
            <w:pPr>
              <w:pStyle w:val="ColorfulList-Accent1"/>
            </w:pPr>
          </w:p>
          <w:p w:rsidR="00DD57C2" w:rsidRDefault="00DD57C2" w:rsidP="00DD57C2">
            <w:pPr>
              <w:pStyle w:val="ColorfulList-Accent1"/>
              <w:ind w:left="0"/>
              <w:rPr>
                <w:b/>
                <w:bCs/>
                <w:u w:val="single"/>
              </w:rPr>
            </w:pPr>
            <w:r w:rsidRPr="00DD57C2">
              <w:rPr>
                <w:b/>
                <w:bCs/>
                <w:u w:val="single"/>
              </w:rPr>
              <w:t>Articles/Publications</w:t>
            </w:r>
            <w:r>
              <w:rPr>
                <w:b/>
                <w:bCs/>
                <w:u w:val="single"/>
              </w:rPr>
              <w:t>:</w:t>
            </w:r>
          </w:p>
          <w:p w:rsidR="00DD57C2" w:rsidRDefault="00DD57C2" w:rsidP="00DD57C2">
            <w:pPr>
              <w:pStyle w:val="ColorfulList-Accent1"/>
              <w:ind w:left="0"/>
              <w:rPr>
                <w:b/>
                <w:bCs/>
                <w:u w:val="single"/>
              </w:rPr>
            </w:pPr>
          </w:p>
          <w:p w:rsidR="00DD57C2" w:rsidRPr="00DD57C2" w:rsidRDefault="00DD57C2" w:rsidP="00E37856">
            <w:pPr>
              <w:pStyle w:val="ColorfulList-Accent1"/>
              <w:numPr>
                <w:ilvl w:val="0"/>
                <w:numId w:val="30"/>
              </w:numPr>
              <w:spacing w:line="360" w:lineRule="auto"/>
            </w:pPr>
            <w:r w:rsidRPr="00DD57C2">
              <w:t xml:space="preserve">Hindi </w:t>
            </w:r>
            <w:proofErr w:type="spellStart"/>
            <w:r w:rsidRPr="00DD57C2">
              <w:t>Sahitya</w:t>
            </w:r>
            <w:proofErr w:type="spellEnd"/>
            <w:r w:rsidRPr="00DD57C2">
              <w:t xml:space="preserve"> Me </w:t>
            </w:r>
            <w:proofErr w:type="spellStart"/>
            <w:r w:rsidRPr="00DD57C2">
              <w:t>Varchasw</w:t>
            </w:r>
            <w:proofErr w:type="spellEnd"/>
            <w:r w:rsidRPr="00DD57C2">
              <w:t xml:space="preserve">, </w:t>
            </w:r>
            <w:proofErr w:type="spellStart"/>
            <w:r w:rsidRPr="00DD57C2">
              <w:t>Dehri</w:t>
            </w:r>
            <w:proofErr w:type="spellEnd"/>
            <w:r w:rsidRPr="00DD57C2">
              <w:t>, ISSN 2348-3695</w:t>
            </w:r>
          </w:p>
          <w:p w:rsidR="00DD57C2" w:rsidRPr="00DD57C2" w:rsidRDefault="00DD57C2" w:rsidP="00E37856">
            <w:pPr>
              <w:pStyle w:val="ColorfulList-Accent1"/>
              <w:numPr>
                <w:ilvl w:val="0"/>
                <w:numId w:val="30"/>
              </w:numPr>
              <w:spacing w:line="360" w:lineRule="auto"/>
            </w:pPr>
            <w:r w:rsidRPr="00DD57C2">
              <w:t xml:space="preserve">Dalit </w:t>
            </w:r>
            <w:proofErr w:type="spellStart"/>
            <w:r w:rsidRPr="00DD57C2">
              <w:t>Stri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Vimarsh</w:t>
            </w:r>
            <w:proofErr w:type="spellEnd"/>
            <w:r w:rsidRPr="00DD57C2">
              <w:t xml:space="preserve">, Hindustani, </w:t>
            </w:r>
            <w:r w:rsidR="00E37856" w:rsidRPr="00DD57C2">
              <w:t>ISSN</w:t>
            </w:r>
            <w:r w:rsidRPr="00DD57C2">
              <w:t xml:space="preserve"> 0378-391X</w:t>
            </w:r>
          </w:p>
          <w:p w:rsidR="00DD57C2" w:rsidRPr="00DD57C2" w:rsidRDefault="00DD57C2" w:rsidP="00E37856">
            <w:pPr>
              <w:pStyle w:val="ColorfulList-Accent1"/>
              <w:numPr>
                <w:ilvl w:val="0"/>
                <w:numId w:val="30"/>
              </w:numPr>
              <w:spacing w:line="360" w:lineRule="auto"/>
            </w:pPr>
            <w:proofErr w:type="spellStart"/>
            <w:r w:rsidRPr="00DD57C2">
              <w:t>Muktibodh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Ke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Kavita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Ke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Andhere</w:t>
            </w:r>
            <w:proofErr w:type="spellEnd"/>
            <w:r w:rsidRPr="00DD57C2">
              <w:t xml:space="preserve"> Me </w:t>
            </w:r>
            <w:proofErr w:type="spellStart"/>
            <w:r w:rsidRPr="00DD57C2">
              <w:t>Samay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Ka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Sach</w:t>
            </w:r>
            <w:proofErr w:type="spellEnd"/>
            <w:r w:rsidRPr="00DD57C2">
              <w:t xml:space="preserve"> , Hindustani, ISSN 0378-391X</w:t>
            </w:r>
          </w:p>
          <w:p w:rsidR="00DD57C2" w:rsidRDefault="00DD57C2" w:rsidP="00E37856">
            <w:pPr>
              <w:pStyle w:val="ColorfulList-Accent1"/>
              <w:numPr>
                <w:ilvl w:val="0"/>
                <w:numId w:val="30"/>
              </w:numPr>
              <w:spacing w:line="360" w:lineRule="auto"/>
            </w:pPr>
            <w:r w:rsidRPr="00DD57C2">
              <w:t xml:space="preserve">Hindi </w:t>
            </w:r>
            <w:proofErr w:type="spellStart"/>
            <w:r w:rsidRPr="00DD57C2">
              <w:t>Sahity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Ke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Unnaya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Dwivedi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Ji</w:t>
            </w:r>
            <w:proofErr w:type="spellEnd"/>
            <w:r w:rsidRPr="00DD57C2">
              <w:t xml:space="preserve">, </w:t>
            </w:r>
            <w:proofErr w:type="spellStart"/>
            <w:r w:rsidRPr="00DD57C2">
              <w:t>Shodh</w:t>
            </w:r>
            <w:proofErr w:type="spellEnd"/>
            <w:r w:rsidRPr="00DD57C2">
              <w:t xml:space="preserve"> </w:t>
            </w:r>
            <w:proofErr w:type="spellStart"/>
            <w:r w:rsidRPr="00DD57C2">
              <w:t>Navneet</w:t>
            </w:r>
            <w:proofErr w:type="spellEnd"/>
            <w:r w:rsidRPr="00DD57C2">
              <w:t xml:space="preserve">, </w:t>
            </w:r>
            <w:r w:rsidR="00E37856" w:rsidRPr="00DD57C2">
              <w:t>ISSN</w:t>
            </w:r>
            <w:r w:rsidRPr="00DD57C2">
              <w:t>-2321-6581</w:t>
            </w:r>
          </w:p>
          <w:p w:rsidR="00AB0467" w:rsidRDefault="00DD57C2" w:rsidP="00E37856">
            <w:pPr>
              <w:pStyle w:val="ColorfulList-Accent1"/>
              <w:numPr>
                <w:ilvl w:val="0"/>
                <w:numId w:val="30"/>
              </w:numPr>
              <w:spacing w:line="360" w:lineRule="auto"/>
            </w:pPr>
            <w:proofErr w:type="spellStart"/>
            <w:r>
              <w:t>Nirala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Gadya-Sahity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</w:t>
            </w:r>
            <w:proofErr w:type="spellStart"/>
            <w:r>
              <w:t>Nawjagran</w:t>
            </w:r>
            <w:proofErr w:type="spellEnd"/>
            <w:r>
              <w:t xml:space="preserve">, </w:t>
            </w:r>
            <w:proofErr w:type="spellStart"/>
            <w:r>
              <w:t>Setu</w:t>
            </w:r>
            <w:proofErr w:type="spellEnd"/>
            <w:r>
              <w:t xml:space="preserve">, </w:t>
            </w:r>
            <w:r w:rsidR="00E37856">
              <w:t>ISSN</w:t>
            </w:r>
            <w:r>
              <w:t>-2475-1359</w:t>
            </w:r>
          </w:p>
        </w:tc>
      </w:tr>
      <w:tr w:rsidR="00DD57C2" w:rsidTr="00116046">
        <w:trPr>
          <w:cantSplit/>
          <w:trHeight w:val="16011"/>
        </w:trPr>
        <w:tc>
          <w:tcPr>
            <w:tcW w:w="3355" w:type="dxa"/>
            <w:shd w:val="pct10" w:color="auto" w:fill="FFFFFF"/>
          </w:tcPr>
          <w:p w:rsidR="00DD57C2" w:rsidRPr="006E6031" w:rsidRDefault="00644A09" w:rsidP="00AB04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 </w:t>
            </w:r>
          </w:p>
        </w:tc>
        <w:tc>
          <w:tcPr>
            <w:tcW w:w="8165" w:type="dxa"/>
          </w:tcPr>
          <w:p w:rsidR="00DD57C2" w:rsidRPr="006B1047" w:rsidRDefault="00DD57C2" w:rsidP="00AB0467">
            <w:pPr>
              <w:pStyle w:val="Tit"/>
            </w:pPr>
          </w:p>
        </w:tc>
      </w:tr>
    </w:tbl>
    <w:p w:rsidR="0099709C" w:rsidRDefault="0099709C" w:rsidP="00AB0467"/>
    <w:p w:rsidR="0099709C" w:rsidRDefault="0099709C" w:rsidP="00AB0467"/>
    <w:p w:rsidR="0099709C" w:rsidRDefault="0099709C" w:rsidP="00AB0467"/>
    <w:p w:rsidR="0099709C" w:rsidRDefault="00E069E3" w:rsidP="00AB0467">
      <w:pPr>
        <w:rPr>
          <w:rFonts w:eastAsia="Arial"/>
          <w:b/>
          <w:sz w:val="28"/>
          <w:szCs w:val="28"/>
        </w:rPr>
      </w:pPr>
      <w:r>
        <w:t xml:space="preserve">  </w:t>
      </w:r>
      <w:r w:rsidR="0099709C" w:rsidRPr="008A46B0">
        <w:rPr>
          <w:rFonts w:eastAsia="Arial"/>
          <w:b/>
          <w:sz w:val="28"/>
          <w:szCs w:val="28"/>
          <w:u w:val="single"/>
        </w:rPr>
        <w:t>Achievements</w:t>
      </w:r>
      <w:r w:rsidR="0099709C">
        <w:rPr>
          <w:rFonts w:eastAsia="Arial"/>
          <w:b/>
          <w:sz w:val="28"/>
          <w:szCs w:val="28"/>
        </w:rPr>
        <w:t>:</w:t>
      </w:r>
    </w:p>
    <w:p w:rsidR="0099709C" w:rsidRDefault="0099709C" w:rsidP="00AB0467">
      <w:pPr>
        <w:tabs>
          <w:tab w:val="left" w:pos="1080"/>
        </w:tabs>
        <w:rPr>
          <w:b/>
          <w:bCs/>
        </w:rPr>
      </w:pPr>
    </w:p>
    <w:p w:rsidR="0099709C" w:rsidRPr="003D248F" w:rsidRDefault="0099709C" w:rsidP="00AB0467">
      <w:pPr>
        <w:tabs>
          <w:tab w:val="left" w:pos="1080"/>
        </w:tabs>
        <w:ind w:left="1080"/>
        <w:rPr>
          <w:b/>
          <w:bCs/>
        </w:rPr>
      </w:pPr>
    </w:p>
    <w:p w:rsidR="0099709C" w:rsidRDefault="00DD57C2" w:rsidP="00AB0467">
      <w:pPr>
        <w:numPr>
          <w:ilvl w:val="0"/>
          <w:numId w:val="3"/>
        </w:numPr>
        <w:rPr>
          <w:b/>
          <w:bCs/>
        </w:rPr>
      </w:pPr>
      <w:r>
        <w:t xml:space="preserve">Published Three Story And 3 </w:t>
      </w:r>
      <w:proofErr w:type="spellStart"/>
      <w:r>
        <w:t>Strories</w:t>
      </w:r>
      <w:proofErr w:type="spellEnd"/>
      <w:r>
        <w:t xml:space="preserve"> In Publishing Process In National Level Magazines</w:t>
      </w:r>
    </w:p>
    <w:p w:rsidR="0099709C" w:rsidRPr="003D248F" w:rsidRDefault="0099709C" w:rsidP="00AB0467">
      <w:pPr>
        <w:tabs>
          <w:tab w:val="left" w:pos="1080"/>
        </w:tabs>
        <w:ind w:left="1080"/>
        <w:rPr>
          <w:b/>
          <w:bCs/>
        </w:rPr>
      </w:pPr>
    </w:p>
    <w:p w:rsidR="0099709C" w:rsidRPr="003D248F" w:rsidRDefault="0099709C" w:rsidP="00AB0467">
      <w:pPr>
        <w:tabs>
          <w:tab w:val="left" w:pos="1080"/>
        </w:tabs>
        <w:ind w:left="1080"/>
        <w:rPr>
          <w:b/>
          <w:bCs/>
        </w:rPr>
      </w:pPr>
    </w:p>
    <w:p w:rsidR="005748FA" w:rsidRDefault="005748FA" w:rsidP="00AB0467">
      <w:pPr>
        <w:pStyle w:val="Tit"/>
      </w:pPr>
    </w:p>
    <w:p w:rsidR="00E069E3" w:rsidRDefault="00AB0467" w:rsidP="00AB0467">
      <w:pPr>
        <w:pStyle w:val="Tit"/>
      </w:pPr>
      <w:r>
        <w:t xml:space="preserve">   </w:t>
      </w:r>
      <w:r w:rsidR="00E069E3">
        <w:t>Declaration:</w:t>
      </w:r>
    </w:p>
    <w:p w:rsidR="00E069E3" w:rsidRDefault="00E069E3" w:rsidP="00AB0467">
      <w:pPr>
        <w:pStyle w:val="Tit"/>
      </w:pPr>
    </w:p>
    <w:p w:rsidR="00E069E3" w:rsidRDefault="00E069E3" w:rsidP="00AB0467">
      <w:pPr>
        <w:pStyle w:val="Tit"/>
      </w:pPr>
      <w:r>
        <w:t xml:space="preserve">I confirm that the above information provided by me is true to the best of my knowledge and belief.  </w:t>
      </w:r>
    </w:p>
    <w:p w:rsidR="00E069E3" w:rsidRDefault="00E069E3" w:rsidP="00AB0467">
      <w:pPr>
        <w:pStyle w:val="Tit"/>
      </w:pPr>
      <w:r>
        <w:t xml:space="preserve"> </w:t>
      </w:r>
    </w:p>
    <w:p w:rsidR="00E069E3" w:rsidRDefault="00AB0467" w:rsidP="00AB0467">
      <w:pPr>
        <w:pStyle w:val="Tit"/>
      </w:pPr>
      <w:r>
        <w:t>Place:</w:t>
      </w:r>
      <w:r w:rsidR="00DB74DF">
        <w:t xml:space="preserve"> Pondicherry</w:t>
      </w:r>
      <w:r w:rsidR="008E1B1A">
        <w:t xml:space="preserve"> (Uttar Pradesh</w:t>
      </w:r>
      <w:r w:rsidR="00E069E3">
        <w:t xml:space="preserve">)                                    </w:t>
      </w:r>
      <w:r w:rsidR="00D215CC">
        <w:t xml:space="preserve">                  </w:t>
      </w:r>
      <w:r w:rsidR="00DB74DF">
        <w:t xml:space="preserve">                 </w:t>
      </w:r>
      <w:proofErr w:type="spellStart"/>
      <w:r w:rsidR="00DB74DF">
        <w:t>Sarveshvar</w:t>
      </w:r>
      <w:proofErr w:type="spellEnd"/>
      <w:r w:rsidR="00DB74DF">
        <w:t xml:space="preserve"> </w:t>
      </w:r>
      <w:proofErr w:type="spellStart"/>
      <w:r w:rsidR="00DB74DF">
        <w:t>Pratap</w:t>
      </w:r>
      <w:proofErr w:type="spellEnd"/>
      <w:r w:rsidR="00DB74DF">
        <w:t xml:space="preserve"> Singh</w:t>
      </w:r>
    </w:p>
    <w:p w:rsidR="00E069E3" w:rsidRDefault="00E069E3" w:rsidP="00AB0467">
      <w:pPr>
        <w:pStyle w:val="Tit"/>
      </w:pPr>
      <w:r>
        <w:t xml:space="preserve">                                                                                                                                                            Sign</w:t>
      </w:r>
      <w:r>
        <w:t>a</w:t>
      </w:r>
      <w:r>
        <w:t xml:space="preserve">ture      </w:t>
      </w:r>
    </w:p>
    <w:p w:rsidR="00F401DC" w:rsidRPr="00E069E3" w:rsidRDefault="00F401DC" w:rsidP="00AB0467">
      <w:pPr>
        <w:rPr>
          <w:b/>
          <w:bCs/>
        </w:rPr>
      </w:pPr>
    </w:p>
    <w:sectPr w:rsidR="00F401DC" w:rsidRPr="00E069E3" w:rsidSect="008A4DA3">
      <w:pgSz w:w="11909" w:h="16834"/>
      <w:pgMar w:top="540" w:right="547" w:bottom="9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A6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593E34"/>
    <w:multiLevelType w:val="hybridMultilevel"/>
    <w:tmpl w:val="450AFAD6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544E06"/>
    <w:multiLevelType w:val="hybridMultilevel"/>
    <w:tmpl w:val="1DB4D634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CD4FEC"/>
    <w:multiLevelType w:val="hybridMultilevel"/>
    <w:tmpl w:val="2FF66A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48B"/>
    <w:multiLevelType w:val="hybridMultilevel"/>
    <w:tmpl w:val="AE7C60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14CD"/>
    <w:multiLevelType w:val="hybridMultilevel"/>
    <w:tmpl w:val="4B4E57C2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BDA3315"/>
    <w:multiLevelType w:val="hybridMultilevel"/>
    <w:tmpl w:val="F092A8DA"/>
    <w:lvl w:ilvl="0" w:tplc="40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F9E27F7"/>
    <w:multiLevelType w:val="hybridMultilevel"/>
    <w:tmpl w:val="BBEE5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B28"/>
    <w:multiLevelType w:val="hybridMultilevel"/>
    <w:tmpl w:val="688632E2"/>
    <w:lvl w:ilvl="0" w:tplc="40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2837118A"/>
    <w:multiLevelType w:val="hybridMultilevel"/>
    <w:tmpl w:val="10F4DB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B5FC9"/>
    <w:multiLevelType w:val="hybridMultilevel"/>
    <w:tmpl w:val="F6DE58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01D6C"/>
    <w:multiLevelType w:val="hybridMultilevel"/>
    <w:tmpl w:val="EA50C4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3750D"/>
    <w:multiLevelType w:val="hybridMultilevel"/>
    <w:tmpl w:val="66A644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95053"/>
    <w:multiLevelType w:val="hybridMultilevel"/>
    <w:tmpl w:val="6B0297C6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43C469C0"/>
    <w:multiLevelType w:val="hybridMultilevel"/>
    <w:tmpl w:val="5B32DF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9340E"/>
    <w:multiLevelType w:val="hybridMultilevel"/>
    <w:tmpl w:val="52BA0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5C37"/>
    <w:multiLevelType w:val="hybridMultilevel"/>
    <w:tmpl w:val="0AB4DCFC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C2B3FCF"/>
    <w:multiLevelType w:val="hybridMultilevel"/>
    <w:tmpl w:val="52D894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034764"/>
    <w:multiLevelType w:val="multilevel"/>
    <w:tmpl w:val="4F034764"/>
    <w:name w:val="Numbered list 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>
    <w:nsid w:val="4F034765"/>
    <w:multiLevelType w:val="multilevel"/>
    <w:tmpl w:val="4F034765"/>
    <w:name w:val="Numbered list 2"/>
    <w:lvl w:ilvl="0">
      <w:start w:val="1"/>
      <w:numFmt w:val="bullet"/>
      <w:lvlText w:val=""/>
      <w:lvlJc w:val="left"/>
      <w:pPr>
        <w:tabs>
          <w:tab w:val="left" w:pos="1140"/>
        </w:tabs>
        <w:ind w:left="11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300"/>
        </w:tabs>
        <w:ind w:left="33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020"/>
        </w:tabs>
        <w:ind w:left="40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60"/>
        </w:tabs>
        <w:ind w:left="54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80"/>
        </w:tabs>
        <w:ind w:left="61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ascii="Wingdings" w:hAnsi="Wingdings"/>
      </w:rPr>
    </w:lvl>
  </w:abstractNum>
  <w:abstractNum w:abstractNumId="20">
    <w:nsid w:val="4F034766"/>
    <w:multiLevelType w:val="multilevel"/>
    <w:tmpl w:val="4F034766"/>
    <w:name w:val="Numbered list 3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21">
    <w:nsid w:val="4F034767"/>
    <w:multiLevelType w:val="multilevel"/>
    <w:tmpl w:val="4F034767"/>
    <w:name w:val="Numbered list 4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>
    <w:nsid w:val="4F034768"/>
    <w:multiLevelType w:val="multilevel"/>
    <w:tmpl w:val="4F034768"/>
    <w:name w:val="Numbered list 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3">
    <w:nsid w:val="4F034769"/>
    <w:multiLevelType w:val="multilevel"/>
    <w:tmpl w:val="4F034769"/>
    <w:name w:val="Numbered list 6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4">
    <w:nsid w:val="4F03476A"/>
    <w:multiLevelType w:val="multilevel"/>
    <w:tmpl w:val="4F03476A"/>
    <w:name w:val="Numbered list 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4F03476B"/>
    <w:multiLevelType w:val="multilevel"/>
    <w:tmpl w:val="4F03476B"/>
    <w:name w:val="Numbered list 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>
    <w:nsid w:val="4F03476C"/>
    <w:multiLevelType w:val="multilevel"/>
    <w:tmpl w:val="4F03476C"/>
    <w:name w:val="Numbered list 9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>
    <w:nsid w:val="4F03476D"/>
    <w:multiLevelType w:val="multilevel"/>
    <w:tmpl w:val="4F03476D"/>
    <w:name w:val="Numbered list 1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8">
    <w:nsid w:val="6134459D"/>
    <w:multiLevelType w:val="hybridMultilevel"/>
    <w:tmpl w:val="A17242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31172"/>
    <w:multiLevelType w:val="hybridMultilevel"/>
    <w:tmpl w:val="C3D20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F14D2"/>
    <w:multiLevelType w:val="hybridMultilevel"/>
    <w:tmpl w:val="FAA676D2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767D6325"/>
    <w:multiLevelType w:val="hybridMultilevel"/>
    <w:tmpl w:val="921CAE5A"/>
    <w:lvl w:ilvl="0" w:tplc="40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22"/>
  </w:num>
  <w:num w:numId="6">
    <w:abstractNumId w:val="23"/>
  </w:num>
  <w:num w:numId="7">
    <w:abstractNumId w:val="24"/>
  </w:num>
  <w:num w:numId="8">
    <w:abstractNumId w:val="25"/>
  </w:num>
  <w:num w:numId="9">
    <w:abstractNumId w:val="26"/>
  </w:num>
  <w:num w:numId="10">
    <w:abstractNumId w:val="27"/>
  </w:num>
  <w:num w:numId="11">
    <w:abstractNumId w:val="16"/>
  </w:num>
  <w:num w:numId="12">
    <w:abstractNumId w:val="30"/>
  </w:num>
  <w:num w:numId="13">
    <w:abstractNumId w:val="29"/>
  </w:num>
  <w:num w:numId="14">
    <w:abstractNumId w:val="13"/>
  </w:num>
  <w:num w:numId="15">
    <w:abstractNumId w:val="9"/>
  </w:num>
  <w:num w:numId="16">
    <w:abstractNumId w:val="5"/>
  </w:num>
  <w:num w:numId="17">
    <w:abstractNumId w:val="4"/>
  </w:num>
  <w:num w:numId="18">
    <w:abstractNumId w:val="31"/>
  </w:num>
  <w:num w:numId="19">
    <w:abstractNumId w:val="8"/>
  </w:num>
  <w:num w:numId="20">
    <w:abstractNumId w:val="6"/>
  </w:num>
  <w:num w:numId="21">
    <w:abstractNumId w:val="3"/>
  </w:num>
  <w:num w:numId="22">
    <w:abstractNumId w:val="1"/>
  </w:num>
  <w:num w:numId="23">
    <w:abstractNumId w:val="28"/>
  </w:num>
  <w:num w:numId="24">
    <w:abstractNumId w:val="17"/>
  </w:num>
  <w:num w:numId="25">
    <w:abstractNumId w:val="2"/>
  </w:num>
  <w:num w:numId="26">
    <w:abstractNumId w:val="10"/>
  </w:num>
  <w:num w:numId="27">
    <w:abstractNumId w:val="0"/>
  </w:num>
  <w:num w:numId="28">
    <w:abstractNumId w:val="7"/>
  </w:num>
  <w:num w:numId="29">
    <w:abstractNumId w:val="15"/>
  </w:num>
  <w:num w:numId="30">
    <w:abstractNumId w:val="11"/>
  </w:num>
  <w:num w:numId="31">
    <w:abstractNumId w:val="1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attachedTemplate r:id="rId1"/>
  <w:stylePaneSortMethod w:val="0000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DF"/>
    <w:rsid w:val="00011580"/>
    <w:rsid w:val="000563F8"/>
    <w:rsid w:val="00061DC1"/>
    <w:rsid w:val="000624CE"/>
    <w:rsid w:val="000804AC"/>
    <w:rsid w:val="000D6C00"/>
    <w:rsid w:val="00116046"/>
    <w:rsid w:val="00174CAA"/>
    <w:rsid w:val="001B1E52"/>
    <w:rsid w:val="0023186F"/>
    <w:rsid w:val="002642E7"/>
    <w:rsid w:val="002809CD"/>
    <w:rsid w:val="00296E0C"/>
    <w:rsid w:val="002A5E02"/>
    <w:rsid w:val="002C152A"/>
    <w:rsid w:val="002D6D68"/>
    <w:rsid w:val="002E2511"/>
    <w:rsid w:val="002E5439"/>
    <w:rsid w:val="00341519"/>
    <w:rsid w:val="003A4239"/>
    <w:rsid w:val="003D248F"/>
    <w:rsid w:val="0044394D"/>
    <w:rsid w:val="004628B7"/>
    <w:rsid w:val="004C3041"/>
    <w:rsid w:val="004F09D0"/>
    <w:rsid w:val="00531505"/>
    <w:rsid w:val="005748FA"/>
    <w:rsid w:val="005846B2"/>
    <w:rsid w:val="005C0C87"/>
    <w:rsid w:val="005E24B4"/>
    <w:rsid w:val="005F2B21"/>
    <w:rsid w:val="006015C1"/>
    <w:rsid w:val="00644A09"/>
    <w:rsid w:val="0069587E"/>
    <w:rsid w:val="006B1047"/>
    <w:rsid w:val="006B3A16"/>
    <w:rsid w:val="006E6031"/>
    <w:rsid w:val="00725942"/>
    <w:rsid w:val="007504CF"/>
    <w:rsid w:val="007675AD"/>
    <w:rsid w:val="00772F1B"/>
    <w:rsid w:val="00790A8B"/>
    <w:rsid w:val="00801DDC"/>
    <w:rsid w:val="00832BA0"/>
    <w:rsid w:val="008A3C94"/>
    <w:rsid w:val="008A46B0"/>
    <w:rsid w:val="008A4DA3"/>
    <w:rsid w:val="008A783E"/>
    <w:rsid w:val="008E1B1A"/>
    <w:rsid w:val="00964342"/>
    <w:rsid w:val="009775E8"/>
    <w:rsid w:val="0099709C"/>
    <w:rsid w:val="009B3059"/>
    <w:rsid w:val="009E6ABF"/>
    <w:rsid w:val="009F2791"/>
    <w:rsid w:val="00A7249C"/>
    <w:rsid w:val="00A75A3E"/>
    <w:rsid w:val="00AB0467"/>
    <w:rsid w:val="00AC3103"/>
    <w:rsid w:val="00AD694F"/>
    <w:rsid w:val="00AF5018"/>
    <w:rsid w:val="00B10577"/>
    <w:rsid w:val="00B12389"/>
    <w:rsid w:val="00B208B8"/>
    <w:rsid w:val="00B34427"/>
    <w:rsid w:val="00B9323A"/>
    <w:rsid w:val="00BA62C1"/>
    <w:rsid w:val="00C31949"/>
    <w:rsid w:val="00CA4918"/>
    <w:rsid w:val="00CD0450"/>
    <w:rsid w:val="00CD4A66"/>
    <w:rsid w:val="00CF6625"/>
    <w:rsid w:val="00D215CC"/>
    <w:rsid w:val="00D411E7"/>
    <w:rsid w:val="00D60EB9"/>
    <w:rsid w:val="00D657FD"/>
    <w:rsid w:val="00D94700"/>
    <w:rsid w:val="00DB74DF"/>
    <w:rsid w:val="00DC76E0"/>
    <w:rsid w:val="00DD57C2"/>
    <w:rsid w:val="00E069E3"/>
    <w:rsid w:val="00E34BF7"/>
    <w:rsid w:val="00E37856"/>
    <w:rsid w:val="00F37751"/>
    <w:rsid w:val="00F37A00"/>
    <w:rsid w:val="00F401DC"/>
    <w:rsid w:val="00F55BF7"/>
    <w:rsid w:val="00FB3406"/>
    <w:rsid w:val="00FD6B23"/>
    <w:rsid w:val="00FE648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pPr>
      <w:ind w:left="426" w:hanging="426"/>
    </w:pPr>
    <w:rPr>
      <w:b/>
      <w:sz w:val="28"/>
      <w:szCs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it">
    <w:name w:val="Tit"/>
    <w:basedOn w:val="Normal"/>
    <w:rsid w:val="005E24B4"/>
    <w:pPr>
      <w:pBdr>
        <w:bottom w:val="single" w:sz="6" w:space="0" w:color="000000"/>
      </w:pBdr>
      <w:shd w:val="pct10" w:color="000000" w:fill="FFFFFF"/>
      <w:spacing w:after="120"/>
      <w:ind w:right="-155"/>
    </w:pPr>
    <w:rPr>
      <w:b/>
    </w:rPr>
  </w:style>
  <w:style w:type="paragraph" w:styleId="BodyText">
    <w:name w:val="Body Text"/>
    <w:basedOn w:val="Normal"/>
    <w:semiHidden/>
    <w:rPr>
      <w:rFonts w:ascii="Arial" w:hAnsi="Arial" w:cs="Arial"/>
      <w:b/>
      <w:sz w:val="20"/>
      <w:szCs w:val="20"/>
    </w:rPr>
  </w:style>
  <w:style w:type="paragraph" w:styleId="BodyText2">
    <w:name w:val="Body Text 2"/>
    <w:basedOn w:val="Normal"/>
    <w:semiHidden/>
    <w:pPr>
      <w:tabs>
        <w:tab w:val="left" w:pos="0"/>
      </w:tabs>
      <w:suppressAutoHyphens/>
      <w:spacing w:line="214" w:lineRule="auto"/>
      <w:jc w:val="both"/>
    </w:pPr>
    <w:rPr>
      <w:spacing w:val="-3"/>
    </w:rPr>
  </w:style>
  <w:style w:type="paragraph" w:styleId="ColorfulList-Accent1">
    <w:name w:val="Colorful List Accent 1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customStyle="1" w:styleId="Default">
    <w:name w:val="Default"/>
    <w:rsid w:val="000563F8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CD045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pPr>
      <w:ind w:left="426" w:hanging="426"/>
    </w:pPr>
    <w:rPr>
      <w:b/>
      <w:sz w:val="28"/>
      <w:szCs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it">
    <w:name w:val="Tit"/>
    <w:basedOn w:val="Normal"/>
    <w:rsid w:val="005E24B4"/>
    <w:pPr>
      <w:pBdr>
        <w:bottom w:val="single" w:sz="6" w:space="0" w:color="000000"/>
      </w:pBdr>
      <w:shd w:val="pct10" w:color="000000" w:fill="FFFFFF"/>
      <w:spacing w:after="120"/>
      <w:ind w:right="-155"/>
    </w:pPr>
    <w:rPr>
      <w:b/>
    </w:rPr>
  </w:style>
  <w:style w:type="paragraph" w:styleId="BodyText">
    <w:name w:val="Body Text"/>
    <w:basedOn w:val="Normal"/>
    <w:semiHidden/>
    <w:rPr>
      <w:rFonts w:ascii="Arial" w:hAnsi="Arial" w:cs="Arial"/>
      <w:b/>
      <w:sz w:val="20"/>
      <w:szCs w:val="20"/>
    </w:rPr>
  </w:style>
  <w:style w:type="paragraph" w:styleId="BodyText2">
    <w:name w:val="Body Text 2"/>
    <w:basedOn w:val="Normal"/>
    <w:semiHidden/>
    <w:pPr>
      <w:tabs>
        <w:tab w:val="left" w:pos="0"/>
      </w:tabs>
      <w:suppressAutoHyphens/>
      <w:spacing w:line="214" w:lineRule="auto"/>
      <w:jc w:val="both"/>
    </w:pPr>
    <w:rPr>
      <w:spacing w:val="-3"/>
    </w:rPr>
  </w:style>
  <w:style w:type="paragraph" w:styleId="ColorfulList-Accent1">
    <w:name w:val="Colorful List Accent 1"/>
    <w:basedOn w:val="Normal"/>
    <w:qFormat/>
    <w:pPr>
      <w:ind w:left="720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yshortcuts">
    <w:name w:val="yshortcuts"/>
    <w:basedOn w:val="DefaultParagraphFont"/>
  </w:style>
  <w:style w:type="paragraph" w:customStyle="1" w:styleId="Default">
    <w:name w:val="Default"/>
    <w:rsid w:val="000563F8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ListParagraph">
    <w:name w:val="List Paragraph"/>
    <w:basedOn w:val="Normal"/>
    <w:qFormat/>
    <w:rsid w:val="00CD04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rveshva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5C9975-3E62-4B5A-A8AF-75C1AB9B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sarveshvar resume</Template>
  <TotalTime>10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SINGH</dc:creator>
  <cp:lastModifiedBy>s P SINGH</cp:lastModifiedBy>
  <cp:revision>4</cp:revision>
  <cp:lastPrinted>2014-12-12T05:23:00Z</cp:lastPrinted>
  <dcterms:created xsi:type="dcterms:W3CDTF">2018-06-02T17:35:00Z</dcterms:created>
  <dcterms:modified xsi:type="dcterms:W3CDTF">2018-06-02T17:45:00Z</dcterms:modified>
</cp:coreProperties>
</file>